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0C" w:rsidRDefault="00E81CBC">
      <w:pPr>
        <w:spacing w:line="500" w:lineRule="exact"/>
        <w:jc w:val="center"/>
        <w:rPr>
          <w:rFonts w:ascii="方正小标宋简体" w:eastAsia="方正小标宋简体" w:hAnsi="黑体" w:cs="黑体"/>
          <w:sz w:val="40"/>
          <w:szCs w:val="44"/>
        </w:rPr>
      </w:pPr>
      <w:r w:rsidRPr="00DC48F6">
        <w:rPr>
          <w:rFonts w:ascii="方正小标宋简体" w:eastAsia="方正小标宋简体" w:hAnsi="黑体" w:cs="黑体" w:hint="eastAsia"/>
          <w:sz w:val="40"/>
          <w:szCs w:val="44"/>
        </w:rPr>
        <w:t>2018深圳高交会参会人员回执表</w:t>
      </w:r>
    </w:p>
    <w:p w:rsidR="00DC48F6" w:rsidRPr="00DC48F6" w:rsidRDefault="00DC48F6">
      <w:pPr>
        <w:spacing w:line="500" w:lineRule="exact"/>
        <w:jc w:val="center"/>
        <w:rPr>
          <w:rFonts w:ascii="方正小标宋简体" w:eastAsia="方正小标宋简体" w:hAnsi="黑体" w:cs="黑体"/>
          <w:sz w:val="40"/>
          <w:szCs w:val="44"/>
        </w:rPr>
      </w:pPr>
      <w:bookmarkStart w:id="0" w:name="_GoBack"/>
      <w:bookmarkEnd w:id="0"/>
    </w:p>
    <w:tbl>
      <w:tblPr>
        <w:tblpPr w:leftFromText="180" w:rightFromText="180" w:vertAnchor="page" w:horzAnchor="page" w:tblpXSpec="center" w:tblpY="2452"/>
        <w:tblW w:w="13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1293"/>
        <w:gridCol w:w="583"/>
        <w:gridCol w:w="1172"/>
        <w:gridCol w:w="2988"/>
        <w:gridCol w:w="3089"/>
        <w:gridCol w:w="1888"/>
        <w:gridCol w:w="1888"/>
      </w:tblGrid>
      <w:tr w:rsidR="00DD3E0C">
        <w:trPr>
          <w:trHeight w:val="69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E81CB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</w:t>
            </w:r>
          </w:p>
          <w:p w:rsidR="00DD3E0C" w:rsidRDefault="00E81CB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E81CB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 名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E81CB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E81CB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E81CB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单位名称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E81CB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E81CB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E81CB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电子邮箱</w:t>
            </w:r>
          </w:p>
        </w:tc>
      </w:tr>
      <w:tr w:rsidR="00DD3E0C">
        <w:trPr>
          <w:trHeight w:val="7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DD3E0C">
        <w:trPr>
          <w:trHeight w:val="7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DD3E0C">
        <w:trPr>
          <w:trHeight w:val="7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DD3E0C">
        <w:trPr>
          <w:trHeight w:val="7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DD3E0C">
        <w:trPr>
          <w:trHeight w:val="7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DD3E0C">
        <w:trPr>
          <w:trHeight w:val="7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DD3E0C">
        <w:trPr>
          <w:trHeight w:val="7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DD3E0C">
        <w:trPr>
          <w:trHeight w:val="73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0C" w:rsidRDefault="00DD3E0C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DD3E0C" w:rsidRDefault="00DC48F6" w:rsidP="00DC48F6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</w:t>
      </w:r>
      <w:r>
        <w:rPr>
          <w:rFonts w:ascii="仿宋" w:eastAsia="仿宋" w:hAnsi="仿宋" w:cs="仿宋"/>
          <w:sz w:val="28"/>
          <w:szCs w:val="28"/>
        </w:rPr>
        <w:t>：</w:t>
      </w:r>
      <w:r w:rsidR="00E81CBC">
        <w:rPr>
          <w:rFonts w:ascii="仿宋" w:eastAsia="仿宋" w:hAnsi="仿宋" w:cs="仿宋" w:hint="eastAsia"/>
          <w:sz w:val="28"/>
          <w:szCs w:val="28"/>
        </w:rPr>
        <w:t>报名人员需要提供个人1寸证件照电子版，格式：姓名.jpg</w:t>
      </w:r>
      <w:r>
        <w:rPr>
          <w:rFonts w:ascii="仿宋" w:eastAsia="仿宋" w:hAnsi="仿宋" w:cs="仿宋" w:hint="eastAsia"/>
          <w:sz w:val="28"/>
          <w:szCs w:val="28"/>
        </w:rPr>
        <w:t>（照片文件名称为本人姓名）</w:t>
      </w:r>
    </w:p>
    <w:p w:rsidR="00DD3E0C" w:rsidRDefault="00E81CBC" w:rsidP="00DC48F6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请于2018年10月19日前，请本表发至nmgkjt008@163.com邮箱，联系人：王胜楠（</w:t>
      </w:r>
      <w:r w:rsidR="00DC48F6">
        <w:rPr>
          <w:rFonts w:ascii="仿宋" w:eastAsia="仿宋" w:hAnsi="仿宋" w:cs="仿宋" w:hint="eastAsia"/>
          <w:sz w:val="28"/>
          <w:szCs w:val="28"/>
        </w:rPr>
        <w:t>1367488</w:t>
      </w:r>
      <w:r>
        <w:rPr>
          <w:rFonts w:ascii="仿宋" w:eastAsia="仿宋" w:hAnsi="仿宋" w:cs="仿宋" w:hint="eastAsia"/>
          <w:sz w:val="28"/>
          <w:szCs w:val="28"/>
        </w:rPr>
        <w:t>9145）</w:t>
      </w:r>
    </w:p>
    <w:sectPr w:rsidR="00DD3E0C" w:rsidSect="00DD5D6A">
      <w:pgSz w:w="16838" w:h="11906" w:orient="landscape"/>
      <w:pgMar w:top="1134" w:right="1701" w:bottom="1134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C3" w:rsidRDefault="005050C3" w:rsidP="00DC48F6">
      <w:r>
        <w:separator/>
      </w:r>
    </w:p>
  </w:endnote>
  <w:endnote w:type="continuationSeparator" w:id="0">
    <w:p w:rsidR="005050C3" w:rsidRDefault="005050C3" w:rsidP="00DC4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C3" w:rsidRDefault="005050C3" w:rsidP="00DC48F6">
      <w:r>
        <w:separator/>
      </w:r>
    </w:p>
  </w:footnote>
  <w:footnote w:type="continuationSeparator" w:id="0">
    <w:p w:rsidR="005050C3" w:rsidRDefault="005050C3" w:rsidP="00DC4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1CB0EF"/>
    <w:multiLevelType w:val="singleLevel"/>
    <w:tmpl w:val="931CB0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8AD8DC"/>
    <w:multiLevelType w:val="singleLevel"/>
    <w:tmpl w:val="BB8AD8D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B7D6C37"/>
    <w:rsid w:val="005050C3"/>
    <w:rsid w:val="00CB5905"/>
    <w:rsid w:val="00DC48F6"/>
    <w:rsid w:val="00DD3E0C"/>
    <w:rsid w:val="00DD5D6A"/>
    <w:rsid w:val="00E81CBC"/>
    <w:rsid w:val="0D1D1116"/>
    <w:rsid w:val="13590D95"/>
    <w:rsid w:val="2E7F661C"/>
    <w:rsid w:val="35D72186"/>
    <w:rsid w:val="4A8B4D5A"/>
    <w:rsid w:val="4C5F3499"/>
    <w:rsid w:val="4EF931E2"/>
    <w:rsid w:val="4FF4583E"/>
    <w:rsid w:val="6D535020"/>
    <w:rsid w:val="79CD4975"/>
    <w:rsid w:val="7B7D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D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D5D6A"/>
    <w:rPr>
      <w:color w:val="0000FF"/>
      <w:u w:val="single"/>
    </w:rPr>
  </w:style>
  <w:style w:type="table" w:styleId="a4">
    <w:name w:val="Table Grid"/>
    <w:basedOn w:val="a1"/>
    <w:qFormat/>
    <w:rsid w:val="00DD5D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C4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48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C4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C48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nokey</dc:creator>
  <cp:lastModifiedBy>Administrator</cp:lastModifiedBy>
  <cp:revision>2</cp:revision>
  <cp:lastPrinted>2018-10-08T07:56:00Z</cp:lastPrinted>
  <dcterms:created xsi:type="dcterms:W3CDTF">2018-10-09T03:10:00Z</dcterms:created>
  <dcterms:modified xsi:type="dcterms:W3CDTF">2018-10-09T03:10:00Z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