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A4" w:rsidRDefault="00846CA4">
      <w:pPr>
        <w:spacing w:line="560" w:lineRule="exact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:rsidR="00846CA4" w:rsidRDefault="00846CA4">
      <w:pPr>
        <w:spacing w:line="560" w:lineRule="exact"/>
        <w:rPr>
          <w:rFonts w:cs="Times New Roman"/>
          <w:b/>
          <w:bCs/>
          <w:sz w:val="32"/>
          <w:szCs w:val="32"/>
        </w:rPr>
      </w:pPr>
    </w:p>
    <w:p w:rsidR="00846CA4" w:rsidRDefault="00846CA4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第十六届中国（满洲里）北方国际科技博览会项目征集表</w:t>
      </w:r>
    </w:p>
    <w:p w:rsidR="00846CA4" w:rsidRDefault="00846CA4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参展单位名称：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参展项目名称：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参展单位地址：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  <w:u w:val="single"/>
        </w:rPr>
        <w:t>职务：</w:t>
      </w:r>
      <w:r>
        <w:rPr>
          <w:rFonts w:ascii="宋体" w:hAnsi="宋体" w:cs="宋体"/>
          <w:sz w:val="28"/>
          <w:szCs w:val="28"/>
          <w:u w:val="single"/>
        </w:rPr>
        <w:t xml:space="preserve">               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话</w:t>
      </w:r>
      <w:r>
        <w:rPr>
          <w:rFonts w:ascii="宋体" w:hAnsi="宋体" w:hint="eastAsia"/>
          <w:sz w:val="28"/>
          <w:szCs w:val="28"/>
          <w:u w:val="single"/>
        </w:rPr>
        <w:t>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  <w:u w:val="single"/>
        </w:rPr>
        <w:t>手机：</w:t>
      </w:r>
      <w:r>
        <w:rPr>
          <w:rFonts w:ascii="宋体" w:hAnsi="宋体" w:cs="宋体"/>
          <w:sz w:val="28"/>
          <w:szCs w:val="28"/>
          <w:u w:val="single"/>
        </w:rPr>
        <w:t xml:space="preserve">               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单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位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传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真：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  <w:u w:val="single"/>
        </w:rPr>
        <w:t>邮箱：</w:t>
      </w:r>
      <w:r>
        <w:rPr>
          <w:rFonts w:ascii="宋体" w:hAnsi="宋体" w:cs="宋体"/>
          <w:sz w:val="28"/>
          <w:szCs w:val="28"/>
          <w:u w:val="single"/>
        </w:rPr>
        <w:t xml:space="preserve">               </w:t>
      </w:r>
    </w:p>
    <w:p w:rsidR="00846CA4" w:rsidRDefault="00846CA4" w:rsidP="00E117B4">
      <w:pPr>
        <w:spacing w:line="560" w:lineRule="exact"/>
        <w:ind w:firstLineChars="300" w:firstLine="31680"/>
        <w:rPr>
          <w:rFonts w:ascii="宋体" w:eastAsia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参展单位及项目简介</w:t>
      </w:r>
      <w:r>
        <w:rPr>
          <w:rFonts w:ascii="宋体" w:hAnsi="宋体" w:cs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（中文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eastAsia="宋体" w:cs="宋体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字以内）</w:t>
      </w:r>
    </w:p>
    <w:p w:rsidR="00846CA4" w:rsidRDefault="00846CA4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:rsidR="00846CA4" w:rsidRDefault="00846CA4">
      <w:pPr>
        <w:spacing w:line="560" w:lineRule="exact"/>
        <w:rPr>
          <w:rFonts w:cs="Times New Roman"/>
          <w:b/>
          <w:bCs/>
          <w:sz w:val="32"/>
          <w:szCs w:val="32"/>
        </w:rPr>
      </w:pPr>
    </w:p>
    <w:p w:rsidR="00846CA4" w:rsidRDefault="00846CA4" w:rsidP="00E117B4">
      <w:pPr>
        <w:spacing w:line="560" w:lineRule="exact"/>
        <w:ind w:firstLineChars="200" w:firstLine="31680"/>
        <w:rPr>
          <w:rFonts w:cs="Times New Roman"/>
          <w:b/>
          <w:bCs/>
          <w:sz w:val="32"/>
          <w:szCs w:val="32"/>
        </w:rPr>
      </w:pPr>
    </w:p>
    <w:p w:rsidR="00846CA4" w:rsidRDefault="00846CA4" w:rsidP="00E117B4">
      <w:pPr>
        <w:spacing w:line="560" w:lineRule="exact"/>
        <w:ind w:firstLineChars="200" w:firstLine="31680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:rsidR="00846CA4" w:rsidRDefault="00846CA4" w:rsidP="00E117B4">
      <w:pPr>
        <w:spacing w:line="560" w:lineRule="exact"/>
        <w:ind w:firstLineChars="200" w:firstLine="31680"/>
        <w:rPr>
          <w:rFonts w:cs="Times New Roman"/>
          <w:b/>
          <w:bCs/>
          <w:sz w:val="32"/>
          <w:szCs w:val="32"/>
        </w:rPr>
      </w:pPr>
    </w:p>
    <w:sectPr w:rsidR="00846CA4" w:rsidSect="00E117B4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4A7"/>
    <w:rsid w:val="001142B2"/>
    <w:rsid w:val="00254A6B"/>
    <w:rsid w:val="00382E40"/>
    <w:rsid w:val="00397269"/>
    <w:rsid w:val="005A76E5"/>
    <w:rsid w:val="005C197B"/>
    <w:rsid w:val="005E09C4"/>
    <w:rsid w:val="007E7162"/>
    <w:rsid w:val="00846CA4"/>
    <w:rsid w:val="00936C13"/>
    <w:rsid w:val="00B7570A"/>
    <w:rsid w:val="00CE54A7"/>
    <w:rsid w:val="00E117B4"/>
    <w:rsid w:val="00EA1EB6"/>
    <w:rsid w:val="00EC3039"/>
    <w:rsid w:val="2FF048FD"/>
    <w:rsid w:val="3C52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B2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42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2B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1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42B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1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42B2"/>
    <w:rPr>
      <w:sz w:val="18"/>
      <w:szCs w:val="18"/>
    </w:rPr>
  </w:style>
  <w:style w:type="table" w:styleId="TableGrid">
    <w:name w:val="Table Grid"/>
    <w:basedOn w:val="TableNormal"/>
    <w:uiPriority w:val="99"/>
    <w:rsid w:val="001142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</Words>
  <Characters>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nmkjthzc</dc:creator>
  <cp:keywords/>
  <dc:description/>
  <cp:lastModifiedBy>lenovo</cp:lastModifiedBy>
  <cp:revision>2</cp:revision>
  <cp:lastPrinted>2019-08-29T07:06:00Z</cp:lastPrinted>
  <dcterms:created xsi:type="dcterms:W3CDTF">2019-08-29T09:44:00Z</dcterms:created>
  <dcterms:modified xsi:type="dcterms:W3CDTF">2019-08-29T09:44:00Z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