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统计分析工作培训班报名表</w:t>
      </w:r>
    </w:p>
    <w:tbl>
      <w:tblPr>
        <w:tblStyle w:val="4"/>
        <w:tblpPr w:leftFromText="180" w:rightFromText="180" w:vertAnchor="text" w:horzAnchor="page" w:tblpX="1277" w:tblpY="495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30"/>
        <w:gridCol w:w="1230"/>
        <w:gridCol w:w="426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5133"/>
    <w:rsid w:val="2E9B5133"/>
    <w:rsid w:val="47BE35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2018-10-15T01:34:00Z</dcterms:created>
  <dc:creator>nokey</dc:creator>
  <cp:lastModifiedBy>Nancy</cp:lastModifiedBy>
  <dcterms:modified xsi:type="dcterms:W3CDTF">2018-10-15T01:44:52Z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