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 xml:space="preserve">：                           </w:t>
      </w:r>
      <w:r>
        <w:rPr>
          <w:rFonts w:hint="eastAsia" w:ascii="黑体" w:hAnsi="黑体" w:eastAsia="黑体" w:cs="黑体"/>
          <w:sz w:val="44"/>
          <w:szCs w:val="44"/>
        </w:rPr>
        <w:t>参会人员回执表</w:t>
      </w:r>
    </w:p>
    <w:tbl>
      <w:tblPr>
        <w:tblStyle w:val="6"/>
        <w:tblpPr w:leftFromText="180" w:rightFromText="180" w:vertAnchor="page" w:horzAnchor="page" w:tblpXSpec="center" w:tblpY="2452"/>
        <w:tblW w:w="134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356"/>
        <w:gridCol w:w="611"/>
        <w:gridCol w:w="1229"/>
        <w:gridCol w:w="4064"/>
        <w:gridCol w:w="3422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序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号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姓 名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性别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职务</w:t>
            </w: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单位名称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身份证号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全部报名人员需要提供个人2寸证件照电子版，格式：姓名.jpg（照片文件名称为本人姓名）。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请于2018年9月2</w:t>
      </w:r>
      <w:r>
        <w:rPr>
          <w:rFonts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日前，请本表发至nmgkjt007@163.com邮箱。</w:t>
      </w:r>
    </w:p>
    <w:sectPr>
      <w:pgSz w:w="16838" w:h="11906" w:orient="landscape"/>
      <w:pgMar w:top="170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D6C37"/>
    <w:rsid w:val="00035DE2"/>
    <w:rsid w:val="00045A73"/>
    <w:rsid w:val="000C05B5"/>
    <w:rsid w:val="000D0A6E"/>
    <w:rsid w:val="000D17C2"/>
    <w:rsid w:val="001F7703"/>
    <w:rsid w:val="00232FA0"/>
    <w:rsid w:val="00295305"/>
    <w:rsid w:val="0029751A"/>
    <w:rsid w:val="003C1BF3"/>
    <w:rsid w:val="003C3455"/>
    <w:rsid w:val="003D4F2B"/>
    <w:rsid w:val="003E5793"/>
    <w:rsid w:val="003F6A53"/>
    <w:rsid w:val="00414C40"/>
    <w:rsid w:val="00430BA8"/>
    <w:rsid w:val="00484597"/>
    <w:rsid w:val="00503878"/>
    <w:rsid w:val="006E5278"/>
    <w:rsid w:val="00751550"/>
    <w:rsid w:val="007771CF"/>
    <w:rsid w:val="009A10FE"/>
    <w:rsid w:val="009D770A"/>
    <w:rsid w:val="00A15E9B"/>
    <w:rsid w:val="00B16131"/>
    <w:rsid w:val="00B6583A"/>
    <w:rsid w:val="00BC0831"/>
    <w:rsid w:val="00BE0637"/>
    <w:rsid w:val="00BE70F9"/>
    <w:rsid w:val="00C404DE"/>
    <w:rsid w:val="00C66F3F"/>
    <w:rsid w:val="00C867B5"/>
    <w:rsid w:val="00D25A44"/>
    <w:rsid w:val="00E46EBA"/>
    <w:rsid w:val="00ED46AD"/>
    <w:rsid w:val="00F02417"/>
    <w:rsid w:val="13590D95"/>
    <w:rsid w:val="60AF6597"/>
    <w:rsid w:val="6D535020"/>
    <w:rsid w:val="73F762B9"/>
    <w:rsid w:val="7B7D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4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5</Pages>
  <Words>1127</Words>
  <Characters>436</Characters>
  <Lines>3</Lines>
  <Paragraphs>3</Paragraphs>
  <TotalTime>90</TotalTime>
  <ScaleCrop>false</ScaleCrop>
  <LinksUpToDate>false</LinksUpToDate>
  <CharactersWithSpaces>1560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2018-09-04T05:53:00Z</dcterms:created>
  <dc:creator>nokey</dc:creator>
  <cp:lastModifiedBy>Administrator</cp:lastModifiedBy>
  <cp:lastPrinted>2018-09-04T07:06:00Z</cp:lastPrinted>
  <dcterms:modified xsi:type="dcterms:W3CDTF">2018-09-17T03:29:48Z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