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00" w:lineRule="exact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参展项目回执表</w:t>
      </w:r>
    </w:p>
    <w:tbl>
      <w:tblPr>
        <w:tblStyle w:val="7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175"/>
        <w:gridCol w:w="1530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参展项目名称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址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 机</w:t>
            </w:r>
          </w:p>
        </w:tc>
        <w:tc>
          <w:tcPr>
            <w:tcW w:w="264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  箱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  <w:tc>
          <w:tcPr>
            <w:tcW w:w="264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单位及项目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（300字以内）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3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携带实物样品清单及说明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说明：超大、超重实物或需要提供水、电、网络条件的设备，请在本表内说明要求。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请于2018年9月2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日前，请本表发至nmgkjt007@163.com邮箱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6C37"/>
    <w:rsid w:val="00035DE2"/>
    <w:rsid w:val="00045A73"/>
    <w:rsid w:val="000C05B5"/>
    <w:rsid w:val="000D0A6E"/>
    <w:rsid w:val="000D17C2"/>
    <w:rsid w:val="001F7703"/>
    <w:rsid w:val="00232FA0"/>
    <w:rsid w:val="00295305"/>
    <w:rsid w:val="0029751A"/>
    <w:rsid w:val="003C1BF3"/>
    <w:rsid w:val="003C3455"/>
    <w:rsid w:val="003D4F2B"/>
    <w:rsid w:val="003E5793"/>
    <w:rsid w:val="003F6A53"/>
    <w:rsid w:val="00414C40"/>
    <w:rsid w:val="00430BA8"/>
    <w:rsid w:val="00484597"/>
    <w:rsid w:val="00503878"/>
    <w:rsid w:val="006E5278"/>
    <w:rsid w:val="00751550"/>
    <w:rsid w:val="007771CF"/>
    <w:rsid w:val="009A10FE"/>
    <w:rsid w:val="009D770A"/>
    <w:rsid w:val="00A15E9B"/>
    <w:rsid w:val="00B16131"/>
    <w:rsid w:val="00B6583A"/>
    <w:rsid w:val="00BC0831"/>
    <w:rsid w:val="00BE0637"/>
    <w:rsid w:val="00BE70F9"/>
    <w:rsid w:val="00C404DE"/>
    <w:rsid w:val="00C66F3F"/>
    <w:rsid w:val="00C867B5"/>
    <w:rsid w:val="00D25A44"/>
    <w:rsid w:val="00E46EBA"/>
    <w:rsid w:val="00ED46AD"/>
    <w:rsid w:val="00F02417"/>
    <w:rsid w:val="13590D95"/>
    <w:rsid w:val="60AF6597"/>
    <w:rsid w:val="6D535020"/>
    <w:rsid w:val="7B7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1127</Words>
  <Characters>436</Characters>
  <Lines>3</Lines>
  <Paragraphs>3</Paragraphs>
  <TotalTime>89</TotalTime>
  <ScaleCrop>false</ScaleCrop>
  <LinksUpToDate>false</LinksUpToDate>
  <CharactersWithSpaces>1560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2018-09-04T05:53:00Z</dcterms:created>
  <dc:creator>nokey</dc:creator>
  <cp:lastModifiedBy>Administrator</cp:lastModifiedBy>
  <cp:lastPrinted>2018-09-04T07:06:00Z</cp:lastPrinted>
  <dcterms:modified xsi:type="dcterms:W3CDTF">2018-09-17T03:29:28Z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